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08C" w:rsidRPr="005959B1" w:rsidRDefault="00AF308C" w:rsidP="00A5774A">
      <w:pPr>
        <w:jc w:val="center"/>
        <w:rPr>
          <w:rFonts w:ascii="宋体-方正超大字符集" w:eastAsia="宋体-方正超大字符集" w:hAnsi="宋体-方正超大字符集" w:cs="宋体-方正超大字符集"/>
          <w:b/>
          <w:bCs/>
          <w:sz w:val="32"/>
          <w:szCs w:val="32"/>
        </w:rPr>
      </w:pPr>
      <w:r w:rsidRPr="005959B1">
        <w:rPr>
          <w:rFonts w:ascii="宋体-方正超大字符集" w:eastAsia="宋体-方正超大字符集" w:hAnsi="宋体-方正超大字符集" w:cs="宋体-方正超大字符集" w:hint="eastAsia"/>
          <w:b/>
          <w:bCs/>
          <w:sz w:val="32"/>
          <w:szCs w:val="32"/>
        </w:rPr>
        <w:t>中国共产党威县委员会老干部局</w:t>
      </w:r>
    </w:p>
    <w:p w:rsidR="00AF308C" w:rsidRPr="005959B1" w:rsidRDefault="00AF308C" w:rsidP="00A5774A">
      <w:pPr>
        <w:jc w:val="center"/>
        <w:rPr>
          <w:b/>
          <w:bCs/>
          <w:sz w:val="32"/>
          <w:szCs w:val="32"/>
        </w:rPr>
      </w:pPr>
      <w:r w:rsidRPr="005959B1">
        <w:rPr>
          <w:rFonts w:ascii="宋体-方正超大字符集" w:eastAsia="宋体-方正超大字符集" w:hAnsi="宋体-方正超大字符集" w:cs="宋体-方正超大字符集"/>
          <w:b/>
          <w:bCs/>
          <w:sz w:val="32"/>
          <w:szCs w:val="32"/>
        </w:rPr>
        <w:t>2019</w:t>
      </w:r>
      <w:r w:rsidRPr="005959B1">
        <w:rPr>
          <w:rFonts w:ascii="宋体-方正超大字符集" w:eastAsia="宋体-方正超大字符集" w:hAnsi="宋体-方正超大字符集" w:cs="宋体-方正超大字符集" w:hint="eastAsia"/>
          <w:b/>
          <w:bCs/>
          <w:sz w:val="32"/>
          <w:szCs w:val="32"/>
        </w:rPr>
        <w:t>年部门预算信息公开目录</w:t>
      </w:r>
    </w:p>
    <w:p w:rsidR="00AF308C" w:rsidRDefault="00AF308C" w:rsidP="00A5774A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一、</w:t>
      </w:r>
      <w:r>
        <w:rPr>
          <w:rFonts w:ascii="仿宋_GB2312" w:eastAsia="仿宋_GB2312" w:hAnsi="仿宋_GB2312" w:cs="仿宋_GB2312"/>
          <w:sz w:val="30"/>
          <w:szCs w:val="30"/>
        </w:rPr>
        <w:t>2019</w:t>
      </w:r>
      <w:r>
        <w:rPr>
          <w:rFonts w:ascii="仿宋_GB2312" w:eastAsia="仿宋_GB2312" w:hAnsi="仿宋_GB2312" w:cs="仿宋_GB2312" w:hint="eastAsia"/>
          <w:sz w:val="30"/>
          <w:szCs w:val="30"/>
        </w:rPr>
        <w:t>年部门预算公开表</w:t>
      </w:r>
    </w:p>
    <w:p w:rsidR="00AF308C" w:rsidRDefault="00AF308C" w:rsidP="00A5774A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部门预算收支总表</w:t>
      </w:r>
    </w:p>
    <w:p w:rsidR="00AF308C" w:rsidRDefault="00AF308C" w:rsidP="00A5774A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部门预算收入总表</w:t>
      </w:r>
    </w:p>
    <w:p w:rsidR="00AF308C" w:rsidRDefault="00AF308C" w:rsidP="00A5774A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部门预算支出总表</w:t>
      </w:r>
    </w:p>
    <w:p w:rsidR="00AF308C" w:rsidRDefault="00AF308C" w:rsidP="00A5774A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部门预算财政拨款收支总表</w:t>
      </w:r>
    </w:p>
    <w:p w:rsidR="00AF308C" w:rsidRDefault="00AF308C" w:rsidP="00A5774A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部门预算一般公共预算财政拨款支出表</w:t>
      </w:r>
    </w:p>
    <w:p w:rsidR="00AF308C" w:rsidRDefault="00AF308C" w:rsidP="00A5774A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部门预算一般公共预算财政拨款基本支出表</w:t>
      </w:r>
    </w:p>
    <w:p w:rsidR="00AF308C" w:rsidRDefault="00AF308C" w:rsidP="00A5774A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部门预算政府性基金预算财政拨款支出表</w:t>
      </w:r>
    </w:p>
    <w:p w:rsidR="00AF308C" w:rsidRDefault="00AF308C" w:rsidP="00A5774A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部门预算国有资本经营预算财政拨款支出表</w:t>
      </w:r>
    </w:p>
    <w:p w:rsidR="00AF308C" w:rsidRDefault="00AF308C" w:rsidP="00A5774A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部门预算财政拨款“三公”经费支出表</w:t>
      </w:r>
    </w:p>
    <w:p w:rsidR="00AF308C" w:rsidRDefault="00AF308C" w:rsidP="00A5774A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二、</w:t>
      </w:r>
      <w:r>
        <w:rPr>
          <w:rFonts w:ascii="仿宋_GB2312" w:eastAsia="仿宋_GB2312" w:hAnsi="仿宋_GB2312" w:cs="仿宋_GB2312"/>
          <w:sz w:val="30"/>
          <w:szCs w:val="30"/>
        </w:rPr>
        <w:t>2019</w:t>
      </w:r>
      <w:r>
        <w:rPr>
          <w:rFonts w:ascii="仿宋_GB2312" w:eastAsia="仿宋_GB2312" w:hAnsi="仿宋_GB2312" w:cs="仿宋_GB2312" w:hint="eastAsia"/>
          <w:sz w:val="30"/>
          <w:szCs w:val="30"/>
        </w:rPr>
        <w:t>年部门预算信息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0"/>
          <w:szCs w:val="30"/>
        </w:rPr>
        <w:t>公开情况说明</w:t>
      </w:r>
    </w:p>
    <w:p w:rsidR="00AF308C" w:rsidRDefault="00AF308C" w:rsidP="00A5774A">
      <w:pPr>
        <w:numPr>
          <w:ilvl w:val="0"/>
          <w:numId w:val="2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部门职责及机构设置情况</w:t>
      </w:r>
    </w:p>
    <w:p w:rsidR="00AF308C" w:rsidRDefault="00AF308C" w:rsidP="00A5774A">
      <w:pPr>
        <w:ind w:firstLine="64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>2</w:t>
      </w:r>
      <w:r>
        <w:rPr>
          <w:rFonts w:ascii="仿宋_GB2312" w:eastAsia="仿宋_GB2312" w:hAnsi="仿宋_GB2312" w:cs="仿宋_GB2312" w:hint="eastAsia"/>
          <w:sz w:val="30"/>
          <w:szCs w:val="30"/>
        </w:rPr>
        <w:t>、部门预算安排的总体情况</w:t>
      </w:r>
    </w:p>
    <w:p w:rsidR="00AF308C" w:rsidRDefault="00AF308C" w:rsidP="00A5774A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>3</w:t>
      </w:r>
      <w:r>
        <w:rPr>
          <w:rFonts w:ascii="仿宋_GB2312" w:eastAsia="仿宋_GB2312" w:hAnsi="仿宋_GB2312" w:cs="仿宋_GB2312" w:hint="eastAsia"/>
          <w:sz w:val="30"/>
          <w:szCs w:val="30"/>
        </w:rPr>
        <w:t>、机关运行经费安排情况</w:t>
      </w:r>
    </w:p>
    <w:p w:rsidR="00AF308C" w:rsidRDefault="00AF308C" w:rsidP="00A5774A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>4</w:t>
      </w:r>
      <w:r>
        <w:rPr>
          <w:rFonts w:ascii="仿宋_GB2312" w:eastAsia="仿宋_GB2312" w:hAnsi="仿宋_GB2312" w:cs="仿宋_GB2312" w:hint="eastAsia"/>
          <w:sz w:val="30"/>
          <w:szCs w:val="30"/>
        </w:rPr>
        <w:t>、财政拨款“三公”经费预算情况及增减变化原因</w:t>
      </w:r>
    </w:p>
    <w:p w:rsidR="00AF308C" w:rsidRDefault="00AF308C" w:rsidP="00A5774A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>5</w:t>
      </w:r>
      <w:r>
        <w:rPr>
          <w:rFonts w:ascii="仿宋_GB2312" w:eastAsia="仿宋_GB2312" w:hAnsi="仿宋_GB2312" w:cs="仿宋_GB2312" w:hint="eastAsia"/>
          <w:sz w:val="30"/>
          <w:szCs w:val="30"/>
        </w:rPr>
        <w:t>、绩效预算信息</w:t>
      </w:r>
    </w:p>
    <w:p w:rsidR="00AF308C" w:rsidRDefault="00AF308C" w:rsidP="00A5774A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>6</w:t>
      </w:r>
      <w:r>
        <w:rPr>
          <w:rFonts w:ascii="仿宋_GB2312" w:eastAsia="仿宋_GB2312" w:hAnsi="仿宋_GB2312" w:cs="仿宋_GB2312" w:hint="eastAsia"/>
          <w:sz w:val="30"/>
          <w:szCs w:val="30"/>
        </w:rPr>
        <w:t>、政府采购预算情况</w:t>
      </w:r>
    </w:p>
    <w:p w:rsidR="00AF308C" w:rsidRDefault="00AF308C" w:rsidP="00A5774A">
      <w:pPr>
        <w:autoSpaceDE w:val="0"/>
        <w:autoSpaceDN w:val="0"/>
        <w:adjustRightInd w:val="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 xml:space="preserve">    7</w:t>
      </w:r>
      <w:r>
        <w:rPr>
          <w:rFonts w:ascii="仿宋_GB2312" w:eastAsia="仿宋_GB2312" w:hAnsi="仿宋_GB2312" w:cs="仿宋_GB2312" w:hint="eastAsia"/>
          <w:sz w:val="30"/>
          <w:szCs w:val="30"/>
        </w:rPr>
        <w:t>、国有资产信息</w:t>
      </w:r>
    </w:p>
    <w:p w:rsidR="00AF308C" w:rsidRDefault="00AF308C" w:rsidP="00A5774A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>8</w:t>
      </w:r>
      <w:r>
        <w:rPr>
          <w:rFonts w:ascii="仿宋_GB2312" w:eastAsia="仿宋_GB2312" w:hAnsi="仿宋_GB2312" w:cs="仿宋_GB2312" w:hint="eastAsia"/>
          <w:sz w:val="30"/>
          <w:szCs w:val="30"/>
        </w:rPr>
        <w:t>、名词解释</w:t>
      </w:r>
    </w:p>
    <w:p w:rsidR="00AF308C" w:rsidRPr="005959B1" w:rsidRDefault="00AF308C" w:rsidP="005959B1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>9</w:t>
      </w:r>
      <w:r>
        <w:rPr>
          <w:rFonts w:ascii="仿宋_GB2312" w:eastAsia="仿宋_GB2312" w:hAnsi="仿宋_GB2312" w:cs="仿宋_GB2312" w:hint="eastAsia"/>
          <w:sz w:val="30"/>
          <w:szCs w:val="30"/>
        </w:rPr>
        <w:t>、其他需要说明的事项</w:t>
      </w:r>
    </w:p>
    <w:sectPr w:rsidR="00AF308C" w:rsidRPr="005959B1" w:rsidSect="007A3D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308C" w:rsidRDefault="00AF308C">
      <w:r>
        <w:separator/>
      </w:r>
    </w:p>
  </w:endnote>
  <w:endnote w:type="continuationSeparator" w:id="0">
    <w:p w:rsidR="00AF308C" w:rsidRDefault="00AF30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宋体-方正超大字符集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08C" w:rsidRDefault="00AF308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08C" w:rsidRDefault="00AF308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08C" w:rsidRDefault="00AF308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308C" w:rsidRDefault="00AF308C">
      <w:r>
        <w:separator/>
      </w:r>
    </w:p>
  </w:footnote>
  <w:footnote w:type="continuationSeparator" w:id="0">
    <w:p w:rsidR="00AF308C" w:rsidRDefault="00AF30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08C" w:rsidRDefault="00AF308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08C" w:rsidRDefault="00AF308C" w:rsidP="005959B1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08C" w:rsidRDefault="00AF308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9A8F38"/>
    <w:multiLevelType w:val="singleLevel"/>
    <w:tmpl w:val="589A8F38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1">
    <w:nsid w:val="589A9132"/>
    <w:multiLevelType w:val="singleLevel"/>
    <w:tmpl w:val="589A9132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774A"/>
    <w:rsid w:val="001A6347"/>
    <w:rsid w:val="005959B1"/>
    <w:rsid w:val="007A3D89"/>
    <w:rsid w:val="00A5774A"/>
    <w:rsid w:val="00AF308C"/>
    <w:rsid w:val="00C478F0"/>
    <w:rsid w:val="00D94858"/>
    <w:rsid w:val="00F12D40"/>
    <w:rsid w:val="00FA0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774A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959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25193D"/>
    <w:rPr>
      <w:rFonts w:ascii="Times New Roman" w:hAnsi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5959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25193D"/>
    <w:rPr>
      <w:rFonts w:ascii="Times New Roman" w:hAnsi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47</Words>
  <Characters>269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3</cp:revision>
  <dcterms:created xsi:type="dcterms:W3CDTF">2019-01-15T00:49:00Z</dcterms:created>
  <dcterms:modified xsi:type="dcterms:W3CDTF">2019-03-01T03:30:00Z</dcterms:modified>
</cp:coreProperties>
</file>