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B" w:rsidRDefault="00F75CDB" w:rsidP="00A5774A">
      <w:pPr>
        <w:jc w:val="center"/>
        <w:rPr>
          <w:rFonts w:ascii="宋体-方正超大字符集" w:eastAsia="宋体-方正超大字符集" w:hAnsi="宋体-方正超大字符集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威县农工委</w:t>
      </w:r>
      <w:r w:rsidRPr="00FA0548"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201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9</w:t>
      </w: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</w:t>
      </w:r>
    </w:p>
    <w:p w:rsidR="00F75CDB" w:rsidRPr="00FA0548" w:rsidRDefault="00F75CDB" w:rsidP="00A5774A">
      <w:pPr>
        <w:jc w:val="center"/>
        <w:rPr>
          <w:b/>
          <w:bCs/>
          <w:sz w:val="44"/>
          <w:szCs w:val="44"/>
        </w:rPr>
      </w:pP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信息公开目录</w:t>
      </w:r>
    </w:p>
    <w:p w:rsidR="00F75CDB" w:rsidRDefault="00F75CDB" w:rsidP="00CE71C4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75CDB" w:rsidRDefault="00F75CDB" w:rsidP="00CE71C4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75CDB" w:rsidRDefault="00F75CDB" w:rsidP="00CE71C4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F75CDB" w:rsidRDefault="00F75CDB" w:rsidP="00CE71C4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75CDB" w:rsidRDefault="00F75CDB" w:rsidP="00A5774A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75CDB" w:rsidRDefault="00F75CDB" w:rsidP="00CE71C4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75CDB" w:rsidRDefault="00F75CDB" w:rsidP="00CE71C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75CDB" w:rsidRDefault="00F75CDB" w:rsidP="00CE71C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75CDB" w:rsidRDefault="00F75CDB" w:rsidP="00CE71C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75CDB" w:rsidRDefault="00F75CDB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75CDB" w:rsidRDefault="00F75CDB" w:rsidP="00CE71C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75CDB" w:rsidRPr="00CE71C4" w:rsidRDefault="00F75CDB" w:rsidP="00CE71C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75CDB" w:rsidRPr="00CE71C4" w:rsidSect="009765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A6347"/>
    <w:rsid w:val="002C70FB"/>
    <w:rsid w:val="00805182"/>
    <w:rsid w:val="009765C5"/>
    <w:rsid w:val="00A5774A"/>
    <w:rsid w:val="00CE71C4"/>
    <w:rsid w:val="00D94858"/>
    <w:rsid w:val="00F12D40"/>
    <w:rsid w:val="00F75CDB"/>
    <w:rsid w:val="00FA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71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C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</Words>
  <Characters>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2019-03-05T02:47:00Z</cp:lastPrinted>
  <dcterms:created xsi:type="dcterms:W3CDTF">2019-01-15T00:49:00Z</dcterms:created>
  <dcterms:modified xsi:type="dcterms:W3CDTF">2019-03-05T02:48:00Z</dcterms:modified>
</cp:coreProperties>
</file>